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6AF5" w14:textId="77777777" w:rsidR="00D0629D" w:rsidRPr="0006584E" w:rsidRDefault="00D0629D" w:rsidP="00110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cstheme="minorHAnsi"/>
          <w:b/>
          <w:sz w:val="28"/>
        </w:rPr>
      </w:pPr>
      <w:r w:rsidRPr="0006584E">
        <w:rPr>
          <w:rFonts w:cstheme="minorHAnsi"/>
          <w:b/>
          <w:sz w:val="28"/>
        </w:rPr>
        <w:t>ZÁVÄZNÁ PRIHLÁŠKA</w:t>
      </w:r>
      <w:r w:rsidR="0006584E" w:rsidRPr="0006584E">
        <w:rPr>
          <w:rFonts w:cstheme="minorHAnsi"/>
          <w:b/>
          <w:sz w:val="28"/>
        </w:rPr>
        <w:br/>
        <w:t>na 28. Mošovský jarmok,</w:t>
      </w:r>
      <w:r w:rsidR="0006584E" w:rsidRPr="0006584E">
        <w:rPr>
          <w:rFonts w:cstheme="minorHAnsi"/>
          <w:b/>
          <w:sz w:val="28"/>
        </w:rPr>
        <w:br/>
        <w:t>ktorý sa bude konať v dňoch 4. - 5. 10. 2024</w:t>
      </w:r>
    </w:p>
    <w:p w14:paraId="5B462892" w14:textId="0C95641F" w:rsidR="00BE0A8F" w:rsidRPr="000C4328" w:rsidRDefault="00477637" w:rsidP="0006584E">
      <w:pPr>
        <w:spacing w:line="480" w:lineRule="auto"/>
        <w:rPr>
          <w:rFonts w:cstheme="minorHAnsi"/>
        </w:rPr>
      </w:pPr>
      <w:r w:rsidRPr="00477637">
        <w:rPr>
          <w:rFonts w:cstheme="minorHAnsi"/>
          <w:b/>
        </w:rPr>
        <w:t>Meno a priezvisko/</w:t>
      </w:r>
      <w:r w:rsidR="00B249EB">
        <w:rPr>
          <w:rFonts w:cstheme="minorHAnsi"/>
          <w:b/>
        </w:rPr>
        <w:t>O</w:t>
      </w:r>
      <w:r w:rsidRPr="00477637">
        <w:rPr>
          <w:rFonts w:cstheme="minorHAnsi"/>
          <w:b/>
        </w:rPr>
        <w:t>bchodný názov spoločnosti:</w:t>
      </w:r>
      <w:r>
        <w:rPr>
          <w:rFonts w:cstheme="minorHAnsi"/>
          <w:b/>
        </w:rPr>
        <w:br/>
      </w:r>
      <w:r w:rsidR="005C4B2F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D8F54A3" w14:textId="26734340" w:rsidR="005031DF" w:rsidRPr="000C4328" w:rsidRDefault="005031DF" w:rsidP="0006584E">
      <w:pPr>
        <w:spacing w:line="480" w:lineRule="auto"/>
        <w:jc w:val="both"/>
        <w:rPr>
          <w:rFonts w:cstheme="minorHAnsi"/>
        </w:rPr>
      </w:pPr>
      <w:r w:rsidRPr="000C4328">
        <w:rPr>
          <w:rFonts w:cstheme="minorHAnsi"/>
          <w:b/>
        </w:rPr>
        <w:t>Adresa</w:t>
      </w:r>
      <w:r w:rsidR="00B249EB">
        <w:rPr>
          <w:rFonts w:cstheme="minorHAnsi"/>
          <w:b/>
        </w:rPr>
        <w:t>/</w:t>
      </w:r>
      <w:r w:rsidR="000D7264">
        <w:rPr>
          <w:rFonts w:cstheme="minorHAnsi"/>
          <w:b/>
        </w:rPr>
        <w:t>S</w:t>
      </w:r>
      <w:r w:rsidR="00B249EB">
        <w:rPr>
          <w:rFonts w:cstheme="minorHAnsi"/>
          <w:b/>
        </w:rPr>
        <w:t>ídlo spoločnosti</w:t>
      </w:r>
      <w:r w:rsidR="00D0629D" w:rsidRPr="000C4328">
        <w:rPr>
          <w:rFonts w:cstheme="minorHAnsi"/>
          <w:b/>
        </w:rPr>
        <w:t>:</w:t>
      </w:r>
      <w:r w:rsidR="00DD7D91">
        <w:rPr>
          <w:rFonts w:cstheme="minorHAnsi"/>
          <w:b/>
        </w:rPr>
        <w:t xml:space="preserve"> </w:t>
      </w:r>
      <w:r w:rsidR="005C4B2F">
        <w:rPr>
          <w:rFonts w:cstheme="minorHAnsi"/>
          <w:b/>
        </w:rPr>
        <w:t>..................................................................................................................</w:t>
      </w:r>
    </w:p>
    <w:p w14:paraId="6EAEC4C2" w14:textId="5D5038A8" w:rsidR="00F35C74" w:rsidRPr="000C4328" w:rsidRDefault="00F35C74" w:rsidP="0006584E">
      <w:pPr>
        <w:spacing w:line="480" w:lineRule="auto"/>
        <w:jc w:val="both"/>
        <w:rPr>
          <w:rFonts w:cstheme="minorHAnsi"/>
        </w:rPr>
      </w:pPr>
      <w:r w:rsidRPr="000C4328">
        <w:rPr>
          <w:rFonts w:cstheme="minorHAnsi"/>
          <w:b/>
        </w:rPr>
        <w:t>IČO</w:t>
      </w:r>
      <w:r w:rsidR="00FE71EA">
        <w:rPr>
          <w:rFonts w:cstheme="minorHAnsi"/>
          <w:b/>
        </w:rPr>
        <w:t>/Rodné číslo</w:t>
      </w:r>
      <w:r w:rsidR="006C43C9" w:rsidRPr="000C4328">
        <w:rPr>
          <w:rFonts w:cstheme="minorHAnsi"/>
          <w:b/>
        </w:rPr>
        <w:t>:</w:t>
      </w:r>
      <w:r w:rsidR="003A472F">
        <w:rPr>
          <w:rFonts w:cstheme="minorHAnsi"/>
          <w:b/>
        </w:rPr>
        <w:t xml:space="preserve"> </w:t>
      </w:r>
      <w:r w:rsidR="005C4B2F">
        <w:rPr>
          <w:rFonts w:cstheme="minorHAnsi"/>
          <w:b/>
        </w:rPr>
        <w:t>................................................................................................................................</w:t>
      </w:r>
    </w:p>
    <w:p w14:paraId="41BF349F" w14:textId="699A757F" w:rsidR="003A472F" w:rsidRDefault="00FB3152" w:rsidP="00B24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cstheme="minorHAnsi"/>
        </w:rPr>
      </w:pPr>
      <w:r w:rsidRPr="000C4328">
        <w:rPr>
          <w:rFonts w:cstheme="minorHAnsi"/>
          <w:b/>
        </w:rPr>
        <w:t>Email</w:t>
      </w:r>
      <w:r w:rsidR="003A472F">
        <w:rPr>
          <w:rFonts w:cstheme="minorHAnsi"/>
          <w:b/>
        </w:rPr>
        <w:t xml:space="preserve"> (zaregistrovaný v IS Jarmok)</w:t>
      </w:r>
      <w:r w:rsidRPr="000C4328">
        <w:rPr>
          <w:rFonts w:cstheme="minorHAnsi"/>
        </w:rPr>
        <w:t>:</w:t>
      </w:r>
      <w:r w:rsidR="00F35C74" w:rsidRPr="000C4328">
        <w:rPr>
          <w:rFonts w:cstheme="minorHAnsi"/>
        </w:rPr>
        <w:t xml:space="preserve"> </w:t>
      </w:r>
    </w:p>
    <w:p w14:paraId="5F529233" w14:textId="0F321913" w:rsidR="00994371" w:rsidRDefault="003A472F" w:rsidP="0006584E">
      <w:p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Kontaktná osoba: </w:t>
      </w:r>
      <w:r w:rsidR="00E06A05">
        <w:rPr>
          <w:rFonts w:cstheme="minorHAnsi"/>
          <w:b/>
        </w:rPr>
        <w:t>..............................................................................................................................</w:t>
      </w:r>
    </w:p>
    <w:p w14:paraId="7DBF9194" w14:textId="07CE779F" w:rsidR="00FB3152" w:rsidRDefault="00D0629D" w:rsidP="0006584E">
      <w:pPr>
        <w:spacing w:line="480" w:lineRule="auto"/>
        <w:jc w:val="both"/>
        <w:rPr>
          <w:rFonts w:cstheme="minorHAnsi"/>
        </w:rPr>
      </w:pPr>
      <w:r w:rsidRPr="000C4328">
        <w:rPr>
          <w:rFonts w:cstheme="minorHAnsi"/>
          <w:b/>
        </w:rPr>
        <w:t>T</w:t>
      </w:r>
      <w:r w:rsidR="0074658E" w:rsidRPr="000C4328">
        <w:rPr>
          <w:rFonts w:cstheme="minorHAnsi"/>
          <w:b/>
        </w:rPr>
        <w:t>el</w:t>
      </w:r>
      <w:r w:rsidR="007A262C" w:rsidRPr="000C4328">
        <w:rPr>
          <w:rFonts w:cstheme="minorHAnsi"/>
          <w:b/>
        </w:rPr>
        <w:t>.</w:t>
      </w:r>
      <w:r w:rsidR="003A472F">
        <w:rPr>
          <w:rFonts w:cstheme="minorHAnsi"/>
          <w:b/>
        </w:rPr>
        <w:t xml:space="preserve"> kontakt: </w:t>
      </w:r>
      <w:r w:rsidR="00E06A05">
        <w:rPr>
          <w:rFonts w:cstheme="minorHAnsi"/>
          <w:b/>
        </w:rPr>
        <w:t>......................................................................................................................................</w:t>
      </w:r>
    </w:p>
    <w:p w14:paraId="3940DFEA" w14:textId="77777777" w:rsidR="00222364" w:rsidRDefault="00B147A2" w:rsidP="0006584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pict w14:anchorId="50F80120">
          <v:rect id="_x0000_i1025" style="width:0;height:1.5pt" o:hralign="center" o:hrstd="t" o:hr="t" fillcolor="#a0a0a0" stroked="f"/>
        </w:pict>
      </w:r>
    </w:p>
    <w:p w14:paraId="08DAE54F" w14:textId="2107A95E" w:rsidR="00222364" w:rsidRPr="000C4328" w:rsidRDefault="00222364" w:rsidP="0006584E">
      <w:pPr>
        <w:spacing w:line="480" w:lineRule="auto"/>
        <w:jc w:val="both"/>
        <w:rPr>
          <w:rFonts w:cstheme="minorHAnsi"/>
        </w:rPr>
      </w:pPr>
      <w:r w:rsidRPr="00222364">
        <w:rPr>
          <w:rFonts w:cstheme="minorHAnsi"/>
          <w:b/>
        </w:rPr>
        <w:t>Počet stánkov</w:t>
      </w:r>
      <w:r>
        <w:rPr>
          <w:rFonts w:cstheme="minorHAnsi"/>
        </w:rPr>
        <w:t xml:space="preserve"> (max. 2): </w:t>
      </w:r>
      <w:r w:rsidR="00E06A05">
        <w:rPr>
          <w:rFonts w:cstheme="minorHAnsi"/>
        </w:rPr>
        <w:t>....................</w:t>
      </w:r>
    </w:p>
    <w:p w14:paraId="509BBE3F" w14:textId="666CDA3D" w:rsidR="00D0629D" w:rsidRPr="000C4328" w:rsidRDefault="00E31EFC" w:rsidP="0006584E">
      <w:pPr>
        <w:spacing w:line="480" w:lineRule="auto"/>
        <w:rPr>
          <w:rFonts w:cstheme="minorHAnsi"/>
          <w:b/>
        </w:rPr>
      </w:pPr>
      <w:r w:rsidRPr="00E31EFC">
        <w:rPr>
          <w:rFonts w:cstheme="minorHAnsi"/>
          <w:b/>
        </w:rPr>
        <w:t>Sortiment predávaného tovaru/</w:t>
      </w:r>
      <w:r w:rsidR="00072357">
        <w:rPr>
          <w:rFonts w:cstheme="minorHAnsi"/>
          <w:b/>
        </w:rPr>
        <w:t xml:space="preserve">poskytovaných </w:t>
      </w:r>
      <w:r w:rsidRPr="00E31EFC">
        <w:rPr>
          <w:rFonts w:cstheme="minorHAnsi"/>
          <w:b/>
        </w:rPr>
        <w:t>služieb</w:t>
      </w:r>
      <w:r w:rsidR="00D0629D" w:rsidRPr="000C4328">
        <w:rPr>
          <w:rFonts w:cstheme="minorHAnsi"/>
          <w:b/>
        </w:rPr>
        <w:t>:</w:t>
      </w:r>
      <w:r w:rsidR="00994371">
        <w:rPr>
          <w:rFonts w:cstheme="minorHAnsi"/>
          <w:b/>
        </w:rPr>
        <w:t xml:space="preserve"> </w:t>
      </w:r>
      <w:r w:rsidR="00E06A05">
        <w:rPr>
          <w:rFonts w:cstheme="minorHAnsi"/>
          <w:b/>
        </w:rPr>
        <w:t>...................................................................</w:t>
      </w:r>
      <w:r w:rsidR="00E06A05">
        <w:rPr>
          <w:rFonts w:cstheme="minorHAnsi"/>
          <w:b/>
        </w:rPr>
        <w:br/>
        <w:t>..........................................................................................................................................................</w:t>
      </w:r>
    </w:p>
    <w:p w14:paraId="01DE59B9" w14:textId="23BC7670" w:rsidR="000A668E" w:rsidRPr="000C4328" w:rsidRDefault="00F35C74" w:rsidP="0006584E">
      <w:pPr>
        <w:spacing w:line="480" w:lineRule="auto"/>
        <w:rPr>
          <w:rFonts w:cstheme="minorHAnsi"/>
          <w:b/>
        </w:rPr>
      </w:pPr>
      <w:r w:rsidRPr="000C4328">
        <w:rPr>
          <w:rFonts w:cstheme="minorHAnsi"/>
          <w:b/>
        </w:rPr>
        <w:t xml:space="preserve">Rozmer </w:t>
      </w:r>
      <w:r w:rsidR="00D0629D" w:rsidRPr="000C4328">
        <w:rPr>
          <w:rFonts w:cstheme="minorHAnsi"/>
          <w:b/>
        </w:rPr>
        <w:t xml:space="preserve">vlastného </w:t>
      </w:r>
      <w:r w:rsidRPr="000C4328">
        <w:rPr>
          <w:rFonts w:cstheme="minorHAnsi"/>
          <w:b/>
        </w:rPr>
        <w:t>stánku (šírka</w:t>
      </w:r>
      <w:r w:rsidR="00B249EB">
        <w:rPr>
          <w:rFonts w:cstheme="minorHAnsi"/>
          <w:b/>
        </w:rPr>
        <w:t xml:space="preserve"> x hĺbka</w:t>
      </w:r>
      <w:r w:rsidR="000A668E" w:rsidRPr="000C4328">
        <w:rPr>
          <w:rFonts w:cstheme="minorHAnsi"/>
          <w:b/>
        </w:rPr>
        <w:t>):</w:t>
      </w:r>
      <w:r w:rsidR="00B249EB">
        <w:rPr>
          <w:rFonts w:cstheme="minorHAnsi"/>
          <w:b/>
        </w:rPr>
        <w:t xml:space="preserve"> </w:t>
      </w:r>
      <w:r w:rsidR="00AD3E02">
        <w:rPr>
          <w:rFonts w:cstheme="minorHAnsi"/>
          <w:b/>
        </w:rPr>
        <w:t>..........................................................................................</w:t>
      </w:r>
    </w:p>
    <w:p w14:paraId="4A24B1B9" w14:textId="77777777" w:rsidR="00222364" w:rsidRDefault="000A668E" w:rsidP="00222364">
      <w:pPr>
        <w:tabs>
          <w:tab w:val="right" w:pos="9072"/>
        </w:tabs>
        <w:spacing w:line="240" w:lineRule="auto"/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 xml:space="preserve">Požiadavka </w:t>
      </w:r>
      <w:r w:rsidR="00E31EFC">
        <w:rPr>
          <w:rFonts w:cstheme="minorHAnsi"/>
          <w:b/>
        </w:rPr>
        <w:t>na</w:t>
      </w:r>
      <w:r w:rsidRPr="000C4328">
        <w:rPr>
          <w:rFonts w:cstheme="minorHAnsi"/>
          <w:b/>
        </w:rPr>
        <w:t xml:space="preserve"> p</w:t>
      </w:r>
      <w:r w:rsidR="00F35C74" w:rsidRPr="000C4328">
        <w:rPr>
          <w:rFonts w:cstheme="minorHAnsi"/>
          <w:b/>
        </w:rPr>
        <w:t xml:space="preserve">ripojenie </w:t>
      </w:r>
      <w:r w:rsidR="005031DF" w:rsidRPr="000C4328">
        <w:rPr>
          <w:rFonts w:cstheme="minorHAnsi"/>
          <w:b/>
        </w:rPr>
        <w:t>na el. energiu</w:t>
      </w:r>
      <w:r w:rsidR="00A0585F">
        <w:rPr>
          <w:rFonts w:cstheme="minorHAnsi"/>
          <w:b/>
        </w:rPr>
        <w:t xml:space="preserve"> (220V)</w:t>
      </w:r>
      <w:r w:rsidR="00E06E22" w:rsidRPr="000C4328">
        <w:rPr>
          <w:rFonts w:cstheme="minorHAnsi"/>
        </w:rPr>
        <w:t>:</w:t>
      </w:r>
      <w:r w:rsidR="00222364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101484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64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5031DF"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</w:t>
      </w:r>
      <w:r w:rsidR="00222364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92090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64" w:rsidRPr="00222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2364">
        <w:rPr>
          <w:rFonts w:cstheme="minorHAnsi"/>
          <w:b/>
        </w:rPr>
        <w:t xml:space="preserve"> </w:t>
      </w:r>
      <w:r w:rsidRPr="000C4328">
        <w:rPr>
          <w:rFonts w:cstheme="minorHAnsi"/>
          <w:b/>
        </w:rPr>
        <w:t>nie</w:t>
      </w:r>
    </w:p>
    <w:p w14:paraId="7CC2E3CB" w14:textId="6C1D0365" w:rsidR="00E06E22" w:rsidRDefault="000A668E" w:rsidP="00222364">
      <w:pPr>
        <w:tabs>
          <w:tab w:val="right" w:pos="9072"/>
        </w:tabs>
        <w:spacing w:line="480" w:lineRule="auto"/>
        <w:jc w:val="both"/>
        <w:rPr>
          <w:rFonts w:cstheme="minorHAnsi"/>
        </w:rPr>
      </w:pPr>
      <w:r w:rsidRPr="000C4328">
        <w:rPr>
          <w:rFonts w:cstheme="minorHAnsi"/>
        </w:rPr>
        <w:t>Príko</w:t>
      </w:r>
      <w:r w:rsidR="00977024">
        <w:rPr>
          <w:rFonts w:cstheme="minorHAnsi"/>
        </w:rPr>
        <w:t xml:space="preserve">n: </w:t>
      </w:r>
      <w:r w:rsidR="00AD3E02">
        <w:rPr>
          <w:rFonts w:cstheme="minorHAnsi"/>
        </w:rPr>
        <w:t>....................</w:t>
      </w:r>
      <w:r w:rsidR="00222364">
        <w:rPr>
          <w:rFonts w:cstheme="minorHAnsi"/>
        </w:rPr>
        <w:t>kW</w:t>
      </w:r>
    </w:p>
    <w:p w14:paraId="1C667934" w14:textId="35C73ACE" w:rsidR="00B249EB" w:rsidRDefault="00222364" w:rsidP="00AD3E02">
      <w:pPr>
        <w:tabs>
          <w:tab w:val="right" w:pos="9072"/>
        </w:tabs>
        <w:spacing w:line="48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</w:rPr>
        <w:t xml:space="preserve">Iné: </w:t>
      </w:r>
      <w:r w:rsidR="00AD3E02">
        <w:rPr>
          <w:rFonts w:cstheme="minorHAnsi"/>
          <w:b/>
        </w:rPr>
        <w:t>...................................................................................................................................................</w:t>
      </w:r>
      <w:r w:rsidR="00AD3E02">
        <w:rPr>
          <w:rFonts w:cstheme="minorHAnsi"/>
          <w:b/>
        </w:rPr>
        <w:br/>
        <w:t>..........................................................................................................................................................</w:t>
      </w:r>
      <w:r w:rsidR="00AD3E02">
        <w:rPr>
          <w:rFonts w:cstheme="minorHAnsi"/>
          <w:b/>
        </w:rPr>
        <w:br/>
        <w:t>..........................................................................................................................................................</w:t>
      </w:r>
      <w:r w:rsidR="00B249EB">
        <w:rPr>
          <w:rFonts w:cstheme="minorHAnsi"/>
          <w:bCs/>
          <w:sz w:val="20"/>
          <w:szCs w:val="20"/>
        </w:rPr>
        <w:br w:type="page"/>
      </w:r>
    </w:p>
    <w:p w14:paraId="22448247" w14:textId="77777777" w:rsidR="00A420D2" w:rsidRDefault="00D146FA" w:rsidP="00E06E22">
      <w:pPr>
        <w:jc w:val="both"/>
        <w:rPr>
          <w:rFonts w:cstheme="minorHAnsi"/>
          <w:b/>
        </w:rPr>
      </w:pPr>
      <w:r w:rsidRPr="00D146FA">
        <w:rPr>
          <w:rFonts w:cstheme="minorHAnsi"/>
          <w:b/>
        </w:rPr>
        <w:lastRenderedPageBreak/>
        <w:t>Prehlasujem, že</w:t>
      </w:r>
      <w:r w:rsidR="00A420D2">
        <w:rPr>
          <w:rFonts w:cstheme="minorHAnsi"/>
          <w:b/>
        </w:rPr>
        <w:t>:</w:t>
      </w:r>
    </w:p>
    <w:p w14:paraId="3946B516" w14:textId="77777777" w:rsidR="00D146FA" w:rsidRPr="00A420D2" w:rsidRDefault="00D146FA" w:rsidP="00A420D2">
      <w:pPr>
        <w:pStyle w:val="Odsekzoznamu"/>
        <w:numPr>
          <w:ilvl w:val="0"/>
          <w:numId w:val="23"/>
        </w:numPr>
        <w:jc w:val="both"/>
        <w:rPr>
          <w:rFonts w:cstheme="minorHAnsi"/>
          <w:b/>
        </w:rPr>
      </w:pPr>
      <w:r w:rsidRPr="00A420D2">
        <w:rPr>
          <w:rFonts w:cstheme="minorHAnsi"/>
          <w:b/>
        </w:rPr>
        <w:t xml:space="preserve">údaje </w:t>
      </w:r>
      <w:r w:rsidR="00A420D2" w:rsidRPr="00A420D2">
        <w:rPr>
          <w:rFonts w:cstheme="minorHAnsi"/>
          <w:b/>
        </w:rPr>
        <w:t xml:space="preserve">uvedené </w:t>
      </w:r>
      <w:r w:rsidRPr="00A420D2">
        <w:rPr>
          <w:rFonts w:cstheme="minorHAnsi"/>
          <w:b/>
        </w:rPr>
        <w:t xml:space="preserve">v prihláške sú správne a </w:t>
      </w:r>
      <w:r w:rsidR="000660F8">
        <w:rPr>
          <w:rFonts w:cstheme="minorHAnsi"/>
          <w:b/>
        </w:rPr>
        <w:t>úplné</w:t>
      </w:r>
      <w:r w:rsidRPr="00A420D2">
        <w:rPr>
          <w:rFonts w:cstheme="minorHAnsi"/>
          <w:b/>
        </w:rPr>
        <w:t>.</w:t>
      </w:r>
    </w:p>
    <w:p w14:paraId="689DD7EB" w14:textId="77777777" w:rsidR="00E06E22" w:rsidRDefault="00E06E22" w:rsidP="000D7264">
      <w:pPr>
        <w:pStyle w:val="Odsekzoznamu"/>
        <w:numPr>
          <w:ilvl w:val="0"/>
          <w:numId w:val="23"/>
        </w:numPr>
        <w:rPr>
          <w:rFonts w:cstheme="minorHAnsi"/>
          <w:b/>
        </w:rPr>
      </w:pPr>
      <w:r w:rsidRPr="000D7264">
        <w:rPr>
          <w:rFonts w:cstheme="minorHAnsi"/>
          <w:b/>
        </w:rPr>
        <w:t xml:space="preserve">budem rešpektovať a dôsledne dodržiavať </w:t>
      </w:r>
      <w:r w:rsidR="000D7264" w:rsidRPr="000D7264">
        <w:rPr>
          <w:rFonts w:cstheme="minorHAnsi"/>
          <w:b/>
        </w:rPr>
        <w:t xml:space="preserve">Organizačný poriadok 28. Mošovského jarmoku a </w:t>
      </w:r>
      <w:r w:rsidRPr="000D7264">
        <w:rPr>
          <w:rFonts w:cstheme="minorHAnsi"/>
          <w:b/>
        </w:rPr>
        <w:t>pokyny organizátora.</w:t>
      </w:r>
    </w:p>
    <w:p w14:paraId="0A7144CA" w14:textId="77777777" w:rsidR="00E06E22" w:rsidRPr="00A420D2" w:rsidRDefault="00A420D2" w:rsidP="00A420D2">
      <w:pPr>
        <w:rPr>
          <w:rFonts w:cstheme="minorHAnsi"/>
          <w:b/>
        </w:rPr>
      </w:pPr>
      <w:r>
        <w:rPr>
          <w:rFonts w:cstheme="minorHAnsi"/>
          <w:b/>
        </w:rPr>
        <w:t>V</w:t>
      </w:r>
      <w:r w:rsidR="001B0003" w:rsidRPr="00A420D2">
        <w:rPr>
          <w:rFonts w:cstheme="minorHAnsi"/>
          <w:b/>
        </w:rPr>
        <w:t>yjadrujem súhlas so spraco</w:t>
      </w:r>
      <w:r w:rsidR="00E06E22" w:rsidRPr="00A420D2">
        <w:rPr>
          <w:rFonts w:cstheme="minorHAnsi"/>
          <w:b/>
        </w:rPr>
        <w:t>vaním osobných údajov v zmysle zákona č. 18/2018 Z. z. o ochrane osobných údajov a o zmene a doplnení niektorých zákonov v znení neskorších predpisov.</w:t>
      </w:r>
    </w:p>
    <w:p w14:paraId="3668BADF" w14:textId="548E2530" w:rsidR="001E3D42" w:rsidRDefault="00995AE1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V</w:t>
      </w:r>
      <w:r w:rsidRPr="000C4328">
        <w:rPr>
          <w:rFonts w:cstheme="minorHAnsi"/>
        </w:rPr>
        <w:t xml:space="preserve"> </w:t>
      </w:r>
      <w:r w:rsidR="005C70AA">
        <w:rPr>
          <w:rFonts w:cstheme="minorHAnsi"/>
        </w:rPr>
        <w:t>..................................</w:t>
      </w:r>
      <w:r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dňa</w:t>
      </w:r>
      <w:r w:rsidR="005C70AA">
        <w:rPr>
          <w:rFonts w:cstheme="minorHAnsi"/>
          <w:b/>
        </w:rPr>
        <w:t xml:space="preserve"> ................................</w:t>
      </w:r>
    </w:p>
    <w:p w14:paraId="6AD5CD68" w14:textId="7BEE78CE" w:rsidR="009973F5" w:rsidRDefault="001E3D42" w:rsidP="00AD3E02">
      <w:pPr>
        <w:spacing w:before="720" w:after="240"/>
        <w:jc w:val="both"/>
        <w:rPr>
          <w:rFonts w:cstheme="minorHAnsi"/>
          <w:b/>
        </w:rPr>
      </w:pPr>
      <w:r>
        <w:rPr>
          <w:rFonts w:cstheme="minorHAnsi"/>
          <w:b/>
        </w:rPr>
        <w:t>P</w:t>
      </w:r>
      <w:r w:rsidR="003A2CEA" w:rsidRPr="000C4328">
        <w:rPr>
          <w:rFonts w:cstheme="minorHAnsi"/>
          <w:b/>
        </w:rPr>
        <w:t>odpis</w:t>
      </w:r>
      <w:r>
        <w:rPr>
          <w:rFonts w:cstheme="minorHAnsi"/>
          <w:b/>
        </w:rPr>
        <w:t xml:space="preserve">: </w:t>
      </w:r>
      <w:r w:rsidR="005C70AA">
        <w:rPr>
          <w:rFonts w:cstheme="minorHAnsi"/>
          <w:b/>
        </w:rPr>
        <w:t>...................</w:t>
      </w:r>
      <w:bookmarkStart w:id="0" w:name="_GoBack"/>
      <w:bookmarkEnd w:id="0"/>
      <w:r w:rsidR="005C70AA">
        <w:rPr>
          <w:rFonts w:cstheme="minorHAnsi"/>
          <w:b/>
        </w:rPr>
        <w:t>...........................</w:t>
      </w:r>
    </w:p>
    <w:p w14:paraId="5F5711D0" w14:textId="77777777" w:rsidR="00977024" w:rsidRDefault="001B0003" w:rsidP="001E3D42">
      <w:pPr>
        <w:tabs>
          <w:tab w:val="left" w:pos="5103"/>
        </w:tabs>
        <w:spacing w:before="480"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Dovoľujeme si predajcov informovať, že akceptované budú len kompletne vyplnené prihlášky obsahujúce aj všetky povinné prílohy.</w:t>
      </w:r>
    </w:p>
    <w:p w14:paraId="2A534450" w14:textId="77777777" w:rsidR="00D146FA" w:rsidRDefault="00D146FA" w:rsidP="00D146FA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Povinné prílohy:</w:t>
      </w:r>
    </w:p>
    <w:p w14:paraId="57706C2E" w14:textId="77777777" w:rsidR="001D19DE" w:rsidRDefault="001D19DE" w:rsidP="001D19DE">
      <w:pPr>
        <w:pStyle w:val="Odsekzoznamu"/>
        <w:numPr>
          <w:ilvl w:val="0"/>
          <w:numId w:val="24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Oprávnenie na predaj:</w:t>
      </w:r>
    </w:p>
    <w:p w14:paraId="0EF3069E" w14:textId="77777777" w:rsidR="005C41F6" w:rsidRPr="001D19DE" w:rsidRDefault="005C41F6" w:rsidP="001D19DE">
      <w:pPr>
        <w:pStyle w:val="Odsekzoznamu"/>
        <w:numPr>
          <w:ilvl w:val="1"/>
          <w:numId w:val="24"/>
        </w:numPr>
        <w:jc w:val="both"/>
        <w:rPr>
          <w:rFonts w:cstheme="minorHAnsi"/>
          <w:b/>
        </w:rPr>
      </w:pPr>
      <w:r w:rsidRPr="001D19DE">
        <w:rPr>
          <w:rFonts w:cstheme="minorHAnsi"/>
        </w:rPr>
        <w:t>fotokópia oprávnenia na podnikanie (platný živnostenský list, v prípade zmien údajov na živnostenskom liste je potrebné doložiť aj dodatky, výpis z obchodného registra, osvedčenie o zápise do evidencie SHR),</w:t>
      </w:r>
      <w:r w:rsidR="00572B89">
        <w:rPr>
          <w:rFonts w:cstheme="minorHAnsi"/>
        </w:rPr>
        <w:t xml:space="preserve"> alebo</w:t>
      </w:r>
    </w:p>
    <w:p w14:paraId="1C519013" w14:textId="77777777" w:rsidR="005C41F6" w:rsidRPr="001D19DE" w:rsidRDefault="005C41F6" w:rsidP="001D19DE">
      <w:pPr>
        <w:pStyle w:val="Odsekzoznamu"/>
        <w:numPr>
          <w:ilvl w:val="1"/>
          <w:numId w:val="24"/>
        </w:numPr>
        <w:jc w:val="both"/>
        <w:rPr>
          <w:rFonts w:cstheme="minorHAnsi"/>
          <w:b/>
        </w:rPr>
      </w:pPr>
      <w:r w:rsidRPr="001D19DE">
        <w:rPr>
          <w:rFonts w:cstheme="minorHAnsi"/>
        </w:rPr>
        <w:t>čestné prehlásenie</w:t>
      </w:r>
      <w:r w:rsidR="001D19DE">
        <w:rPr>
          <w:rFonts w:cstheme="minorHAnsi"/>
        </w:rPr>
        <w:t>,</w:t>
      </w:r>
      <w:r w:rsidRPr="001D19DE">
        <w:rPr>
          <w:rFonts w:cstheme="minorHAnsi"/>
        </w:rPr>
        <w:t xml:space="preserve"> </w:t>
      </w:r>
      <w:r w:rsidR="001D19DE" w:rsidRPr="001D19DE">
        <w:rPr>
          <w:rFonts w:cstheme="minorHAnsi"/>
        </w:rPr>
        <w:t>že</w:t>
      </w:r>
      <w:r w:rsidR="001D19DE">
        <w:rPr>
          <w:rFonts w:cstheme="minorHAnsi"/>
        </w:rPr>
        <w:t xml:space="preserve"> žiadateľ</w:t>
      </w:r>
      <w:r w:rsidR="001D19DE" w:rsidRPr="001D19DE">
        <w:rPr>
          <w:rFonts w:cstheme="minorHAnsi"/>
        </w:rPr>
        <w:t xml:space="preserve"> je autorom predávaných výrobkov, ktoré sú originálom diela alebo jeho rozmnoženinou</w:t>
      </w:r>
      <w:r w:rsidR="001D19DE">
        <w:rPr>
          <w:rFonts w:cstheme="minorHAnsi"/>
        </w:rPr>
        <w:t xml:space="preserve"> (remeselníci)</w:t>
      </w:r>
      <w:r w:rsidR="00572B89">
        <w:rPr>
          <w:rFonts w:cstheme="minorHAnsi"/>
        </w:rPr>
        <w:t>, alebo</w:t>
      </w:r>
    </w:p>
    <w:p w14:paraId="0010F6FB" w14:textId="77777777" w:rsidR="005C41F6" w:rsidRPr="00572B89" w:rsidRDefault="005C41F6" w:rsidP="00572B89">
      <w:pPr>
        <w:pStyle w:val="Odsekzoznamu"/>
        <w:numPr>
          <w:ilvl w:val="1"/>
          <w:numId w:val="24"/>
        </w:numPr>
        <w:ind w:left="714" w:hanging="357"/>
        <w:contextualSpacing w:val="0"/>
        <w:rPr>
          <w:rFonts w:cstheme="minorHAnsi"/>
          <w:b/>
        </w:rPr>
      </w:pPr>
      <w:r w:rsidRPr="001D19DE">
        <w:rPr>
          <w:rFonts w:cstheme="minorHAnsi"/>
        </w:rPr>
        <w:t xml:space="preserve">čestné prehlásenie </w:t>
      </w:r>
      <w:r w:rsidR="001D19DE" w:rsidRPr="001D19DE">
        <w:rPr>
          <w:rFonts w:cstheme="minorHAnsi"/>
        </w:rPr>
        <w:t>žiadateľa, že všetky predávané výrobky pochádzajú z jeho vlastnej pestovateľskej alebo chovateľskej činnosti</w:t>
      </w:r>
      <w:r w:rsidR="00572B89">
        <w:rPr>
          <w:rFonts w:cstheme="minorHAnsi"/>
        </w:rPr>
        <w:t xml:space="preserve"> (prebytky)</w:t>
      </w:r>
    </w:p>
    <w:p w14:paraId="25DFB900" w14:textId="77777777" w:rsidR="00572B89" w:rsidRDefault="00572B89" w:rsidP="00572B89">
      <w:pPr>
        <w:pStyle w:val="Odsekzoznamu"/>
        <w:numPr>
          <w:ilvl w:val="0"/>
          <w:numId w:val="24"/>
        </w:numPr>
        <w:rPr>
          <w:rFonts w:cstheme="minorHAnsi"/>
          <w:b/>
        </w:rPr>
      </w:pPr>
      <w:r w:rsidRPr="00572B89">
        <w:rPr>
          <w:rFonts w:cstheme="minorHAnsi"/>
          <w:b/>
        </w:rPr>
        <w:t>Registračná pokladňa:</w:t>
      </w:r>
    </w:p>
    <w:p w14:paraId="12C90939" w14:textId="77777777" w:rsidR="00572B89" w:rsidRPr="00572B89" w:rsidRDefault="00572B89" w:rsidP="00572B89">
      <w:pPr>
        <w:pStyle w:val="Odsekzoznamu"/>
        <w:numPr>
          <w:ilvl w:val="1"/>
          <w:numId w:val="24"/>
        </w:numPr>
        <w:rPr>
          <w:rFonts w:cstheme="minorHAnsi"/>
          <w:b/>
        </w:rPr>
      </w:pPr>
      <w:r w:rsidRPr="005C41F6">
        <w:rPr>
          <w:rFonts w:cstheme="minorHAnsi"/>
        </w:rPr>
        <w:t>fotokópia záznamu daňového úradu o pridelení daňového kódu elektronickej registračnej pokladnice</w:t>
      </w:r>
      <w:r>
        <w:rPr>
          <w:rFonts w:cstheme="minorHAnsi"/>
        </w:rPr>
        <w:t>,</w:t>
      </w:r>
      <w:r w:rsidRPr="005C41F6">
        <w:rPr>
          <w:rFonts w:cstheme="minorHAnsi"/>
        </w:rPr>
        <w:t xml:space="preserve"> alebo </w:t>
      </w:r>
    </w:p>
    <w:p w14:paraId="4573971D" w14:textId="77777777" w:rsidR="00572B89" w:rsidRPr="00572B89" w:rsidRDefault="00572B89" w:rsidP="00572B89">
      <w:pPr>
        <w:pStyle w:val="Odsekzoznamu"/>
        <w:numPr>
          <w:ilvl w:val="1"/>
          <w:numId w:val="24"/>
        </w:numPr>
        <w:ind w:left="714" w:hanging="357"/>
        <w:contextualSpacing w:val="0"/>
        <w:rPr>
          <w:rFonts w:cstheme="minorHAnsi"/>
          <w:b/>
        </w:rPr>
      </w:pPr>
      <w:r w:rsidRPr="005C41F6">
        <w:rPr>
          <w:rFonts w:cstheme="minorHAnsi"/>
        </w:rPr>
        <w:t>čestné prehlásenie, že predajca na predaj výrobkov a poskytovanie služieb nie je povinný používať elektronickú registračnú pokladnicu</w:t>
      </w:r>
      <w:r w:rsidRPr="005C41F6">
        <w:rPr>
          <w:rFonts w:cstheme="minorHAnsi"/>
          <w:sz w:val="24"/>
        </w:rPr>
        <w:t>,</w:t>
      </w:r>
    </w:p>
    <w:p w14:paraId="7E791158" w14:textId="77777777" w:rsidR="00572B89" w:rsidRDefault="00572B89" w:rsidP="00572B89">
      <w:pPr>
        <w:pStyle w:val="Odsekzoznamu"/>
        <w:numPr>
          <w:ilvl w:val="0"/>
          <w:numId w:val="24"/>
        </w:numPr>
        <w:rPr>
          <w:rFonts w:cstheme="minorHAnsi"/>
          <w:b/>
        </w:rPr>
      </w:pPr>
      <w:r w:rsidRPr="00572B89">
        <w:rPr>
          <w:rFonts w:cstheme="minorHAnsi"/>
          <w:b/>
        </w:rPr>
        <w:t>V prípade predaja občerstvenia a</w:t>
      </w:r>
      <w:r>
        <w:rPr>
          <w:rFonts w:cstheme="minorHAnsi"/>
          <w:b/>
        </w:rPr>
        <w:t> </w:t>
      </w:r>
      <w:r w:rsidRPr="00572B89">
        <w:rPr>
          <w:rFonts w:cstheme="minorHAnsi"/>
          <w:b/>
        </w:rPr>
        <w:t>potravín</w:t>
      </w:r>
      <w:r>
        <w:rPr>
          <w:rFonts w:cstheme="minorHAnsi"/>
          <w:b/>
        </w:rPr>
        <w:t>:</w:t>
      </w:r>
    </w:p>
    <w:p w14:paraId="059B46B2" w14:textId="77777777" w:rsidR="00572B89" w:rsidRDefault="00572B89" w:rsidP="00572B89">
      <w:pPr>
        <w:pStyle w:val="Odsekzoznamu"/>
        <w:numPr>
          <w:ilvl w:val="1"/>
          <w:numId w:val="24"/>
        </w:numPr>
        <w:rPr>
          <w:rFonts w:cstheme="minorHAnsi"/>
        </w:rPr>
      </w:pPr>
      <w:r w:rsidRPr="00572B89">
        <w:rPr>
          <w:rFonts w:cstheme="minorHAnsi"/>
        </w:rPr>
        <w:t>rozhodnutie alebo stanovisko z Regionálneho úradu verejného zdravotníctva pre krátkodobý ambulantný predaj počas kultúrno-spoločenských podujatí</w:t>
      </w:r>
      <w:r>
        <w:rPr>
          <w:rFonts w:cstheme="minorHAnsi"/>
        </w:rPr>
        <w:t>, alebo</w:t>
      </w:r>
    </w:p>
    <w:p w14:paraId="30F3D988" w14:textId="77777777" w:rsidR="00572B89" w:rsidRDefault="00572B89" w:rsidP="001B59EC">
      <w:pPr>
        <w:pStyle w:val="Odsekzoznamu"/>
        <w:numPr>
          <w:ilvl w:val="1"/>
          <w:numId w:val="24"/>
        </w:numPr>
        <w:ind w:left="714" w:hanging="357"/>
        <w:contextualSpacing w:val="0"/>
        <w:rPr>
          <w:rFonts w:cstheme="minorHAnsi"/>
        </w:rPr>
      </w:pPr>
      <w:r w:rsidRPr="00572B89">
        <w:rPr>
          <w:rFonts w:cstheme="minorHAnsi"/>
        </w:rPr>
        <w:t>oznámenie (RVPS) o registráci</w:t>
      </w:r>
      <w:r>
        <w:rPr>
          <w:rFonts w:cstheme="minorHAnsi"/>
        </w:rPr>
        <w:t>i</w:t>
      </w:r>
      <w:r w:rsidRPr="00572B89">
        <w:rPr>
          <w:rFonts w:cstheme="minorHAnsi"/>
        </w:rPr>
        <w:t xml:space="preserve"> na Regionálnej veterinárnej a potravinovej správe</w:t>
      </w:r>
    </w:p>
    <w:p w14:paraId="15ECF918" w14:textId="77777777" w:rsidR="00D146FA" w:rsidRPr="00572B89" w:rsidRDefault="00D146FA" w:rsidP="00572B89">
      <w:pPr>
        <w:pStyle w:val="Odsekzoznamu"/>
        <w:numPr>
          <w:ilvl w:val="0"/>
          <w:numId w:val="24"/>
        </w:numPr>
        <w:rPr>
          <w:rFonts w:cstheme="minorHAnsi"/>
        </w:rPr>
      </w:pPr>
      <w:r w:rsidRPr="00572B89">
        <w:rPr>
          <w:rFonts w:cstheme="minorHAnsi"/>
        </w:rPr>
        <w:t>fotodokumentácia vlastného predajného zariadenia a ponúkaného sortimentu,</w:t>
      </w:r>
    </w:p>
    <w:p w14:paraId="3F1CDA85" w14:textId="77777777" w:rsidR="005C41F6" w:rsidRPr="005C41F6" w:rsidRDefault="005C41F6" w:rsidP="005C41F6">
      <w:pPr>
        <w:jc w:val="both"/>
        <w:rPr>
          <w:rFonts w:cstheme="minorHAnsi"/>
        </w:rPr>
      </w:pPr>
      <w:r>
        <w:rPr>
          <w:rFonts w:cstheme="minorHAnsi"/>
        </w:rPr>
        <w:t xml:space="preserve">Vzory čestných prehlásení nájdete na stránke </w:t>
      </w:r>
      <w:hyperlink r:id="rId8" w:history="1">
        <w:r w:rsidRPr="005C3C5B">
          <w:rPr>
            <w:rStyle w:val="Hypertextovprepojenie"/>
            <w:rFonts w:cstheme="minorHAnsi"/>
          </w:rPr>
          <w:t>https://jarmok.mosovce.sk/povinne-prilohy</w:t>
        </w:r>
      </w:hyperlink>
      <w:r>
        <w:rPr>
          <w:rFonts w:cstheme="minorHAnsi"/>
        </w:rPr>
        <w:t>.</w:t>
      </w:r>
    </w:p>
    <w:sectPr w:rsidR="005C41F6" w:rsidRPr="005C41F6" w:rsidSect="00B249EB">
      <w:headerReference w:type="default" r:id="rId9"/>
      <w:footerReference w:type="default" r:id="rId10"/>
      <w:pgSz w:w="11906" w:h="16838"/>
      <w:pgMar w:top="2268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E2B4" w14:textId="77777777" w:rsidR="00B147A2" w:rsidRDefault="00B147A2" w:rsidP="00EC4B37">
      <w:pPr>
        <w:spacing w:after="0" w:line="240" w:lineRule="auto"/>
      </w:pPr>
      <w:r>
        <w:separator/>
      </w:r>
    </w:p>
  </w:endnote>
  <w:endnote w:type="continuationSeparator" w:id="0">
    <w:p w14:paraId="010627CD" w14:textId="77777777" w:rsidR="00B147A2" w:rsidRDefault="00B147A2" w:rsidP="00E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A2DD" w14:textId="77777777" w:rsidR="00EA4157" w:rsidRDefault="00EA4157" w:rsidP="00EA4157">
    <w:pPr>
      <w:pStyle w:val="Pta"/>
      <w:jc w:val="center"/>
    </w:pPr>
    <w:r>
      <w:t>_________________________________________________________________________________</w:t>
    </w:r>
  </w:p>
  <w:p w14:paraId="0484DF8A" w14:textId="77777777" w:rsidR="00A034F3" w:rsidRPr="00A034F3" w:rsidRDefault="00A034F3" w:rsidP="00046EF4">
    <w:pPr>
      <w:pStyle w:val="Pta"/>
      <w:tabs>
        <w:tab w:val="clear" w:pos="4536"/>
        <w:tab w:val="center" w:pos="4253"/>
      </w:tabs>
      <w:rPr>
        <w:bCs/>
      </w:rPr>
    </w:pPr>
    <w:r w:rsidRPr="00A034F3">
      <w:rPr>
        <w:bCs/>
      </w:rPr>
      <w:t>Obec Mošovce, Kollárovo námestie 314/10, 038 21  Mošovce</w:t>
    </w:r>
    <w:r w:rsidRPr="00A034F3">
      <w:rPr>
        <w:bCs/>
      </w:rPr>
      <w:tab/>
      <w:t>Vybavuje: Lucie Štětinová</w:t>
    </w:r>
  </w:p>
  <w:p w14:paraId="78807025" w14:textId="77777777" w:rsidR="00046EF4" w:rsidRDefault="00A034F3" w:rsidP="00046EF4">
    <w:pPr>
      <w:pStyle w:val="Pta"/>
      <w:tabs>
        <w:tab w:val="clear" w:pos="4536"/>
        <w:tab w:val="center" w:pos="4253"/>
      </w:tabs>
      <w:rPr>
        <w:bCs/>
        <w:color w:val="0000FF"/>
      </w:rPr>
    </w:pPr>
    <w:r w:rsidRPr="00A034F3">
      <w:rPr>
        <w:bCs/>
      </w:rPr>
      <w:t>Rezervačný systém</w:t>
    </w:r>
    <w:r>
      <w:rPr>
        <w:bCs/>
      </w:rPr>
      <w:t xml:space="preserve"> pre Mošovský jarmok:</w:t>
    </w:r>
    <w:r>
      <w:rPr>
        <w:bCs/>
      </w:rPr>
      <w:tab/>
    </w:r>
    <w:r w:rsidR="00046EF4">
      <w:rPr>
        <w:bCs/>
        <w:color w:val="0000FF"/>
      </w:rPr>
      <w:tab/>
    </w:r>
    <w:hyperlink r:id="rId1" w:history="1">
      <w:r w:rsidRPr="00BF5B15">
        <w:rPr>
          <w:rStyle w:val="Hypertextovprepojenie"/>
          <w:bCs/>
        </w:rPr>
        <w:t>jarmok@mosovce.sk</w:t>
      </w:r>
    </w:hyperlink>
  </w:p>
  <w:p w14:paraId="725B326D" w14:textId="77777777" w:rsidR="00A034F3" w:rsidRPr="00A034F3" w:rsidRDefault="00B147A2" w:rsidP="00046EF4">
    <w:pPr>
      <w:pStyle w:val="Pta"/>
      <w:tabs>
        <w:tab w:val="clear" w:pos="4536"/>
        <w:tab w:val="center" w:pos="4253"/>
      </w:tabs>
      <w:rPr>
        <w:bCs/>
      </w:rPr>
    </w:pPr>
    <w:hyperlink r:id="rId2" w:history="1">
      <w:r w:rsidR="00A034F3" w:rsidRPr="00A034F3">
        <w:rPr>
          <w:rStyle w:val="Hypertextovprepojenie"/>
          <w:bCs/>
        </w:rPr>
        <w:t>https://jarmok.mosovce.sk</w:t>
      </w:r>
    </w:hyperlink>
    <w:r w:rsidR="00222364">
      <w:rPr>
        <w:rStyle w:val="Hypertextovprepojenie"/>
        <w:bCs/>
      </w:rPr>
      <w:t xml:space="preserve"> </w:t>
    </w:r>
    <w:r w:rsidR="00222364" w:rsidRPr="00222364">
      <w:rPr>
        <w:rStyle w:val="Hypertextovprepojenie"/>
        <w:b/>
        <w:bCs/>
        <w:color w:val="auto"/>
        <w:u w:val="none"/>
      </w:rPr>
      <w:t>(IS Jarmok)</w:t>
    </w:r>
    <w:r w:rsidR="00A034F3">
      <w:rPr>
        <w:bCs/>
      </w:rPr>
      <w:tab/>
    </w:r>
    <w:r w:rsidR="00A034F3">
      <w:rPr>
        <w:bCs/>
      </w:rPr>
      <w:tab/>
    </w:r>
    <w:r w:rsidR="00A034F3" w:rsidRPr="00A034F3">
      <w:rPr>
        <w:bCs/>
      </w:rPr>
      <w:t>Tel.: 043/4944100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AA60" w14:textId="77777777" w:rsidR="00B147A2" w:rsidRDefault="00B147A2" w:rsidP="00EC4B37">
      <w:pPr>
        <w:spacing w:after="0" w:line="240" w:lineRule="auto"/>
      </w:pPr>
      <w:r>
        <w:separator/>
      </w:r>
    </w:p>
  </w:footnote>
  <w:footnote w:type="continuationSeparator" w:id="0">
    <w:p w14:paraId="5CB86202" w14:textId="77777777" w:rsidR="00B147A2" w:rsidRDefault="00B147A2" w:rsidP="00E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30D7" w14:textId="77777777" w:rsidR="00D0629D" w:rsidRPr="0006584E" w:rsidRDefault="0006584E" w:rsidP="0006584E">
    <w:pPr>
      <w:pStyle w:val="Hlavika"/>
      <w:jc w:val="right"/>
      <w:rPr>
        <w:sz w:val="24"/>
      </w:rPr>
    </w:pPr>
    <w:r w:rsidRPr="0006584E">
      <w:rPr>
        <w:noProof/>
        <w:sz w:val="56"/>
      </w:rPr>
      <w:drawing>
        <wp:anchor distT="0" distB="0" distL="114300" distR="114300" simplePos="0" relativeHeight="251658240" behindDoc="1" locked="0" layoutInCell="1" allowOverlap="1" wp14:anchorId="27E5A4C1" wp14:editId="2FEE52E9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704850" cy="809168"/>
          <wp:effectExtent l="0" t="0" r="0" b="0"/>
          <wp:wrapNone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rb_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0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84E">
      <w:rPr>
        <w:sz w:val="56"/>
      </w:rPr>
      <w:t>Obec Mošovce</w:t>
    </w:r>
    <w:r>
      <w:br/>
    </w:r>
    <w:r w:rsidRPr="0006584E">
      <w:rPr>
        <w:sz w:val="24"/>
      </w:rPr>
      <w:t>Kollárovo námestie 314/10</w:t>
    </w:r>
    <w:r w:rsidRPr="0006584E">
      <w:rPr>
        <w:sz w:val="24"/>
      </w:rPr>
      <w:br/>
      <w:t>038 21  Mošovce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0793"/>
    <w:multiLevelType w:val="multilevel"/>
    <w:tmpl w:val="80B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AEAC"/>
    <w:multiLevelType w:val="hybridMultilevel"/>
    <w:tmpl w:val="D9C75B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EBA"/>
    <w:multiLevelType w:val="hybridMultilevel"/>
    <w:tmpl w:val="B0D8D6E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FCF"/>
    <w:multiLevelType w:val="multilevel"/>
    <w:tmpl w:val="E6C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655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AE5C80"/>
    <w:multiLevelType w:val="hybridMultilevel"/>
    <w:tmpl w:val="A71436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11AFB"/>
    <w:multiLevelType w:val="hybridMultilevel"/>
    <w:tmpl w:val="A5949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0E62"/>
    <w:multiLevelType w:val="multilevel"/>
    <w:tmpl w:val="3826658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080296"/>
    <w:multiLevelType w:val="hybridMultilevel"/>
    <w:tmpl w:val="CD4C8E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2516B"/>
    <w:multiLevelType w:val="hybridMultilevel"/>
    <w:tmpl w:val="602E5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40E9D"/>
    <w:multiLevelType w:val="multilevel"/>
    <w:tmpl w:val="C59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D0EF9"/>
    <w:multiLevelType w:val="hybridMultilevel"/>
    <w:tmpl w:val="B5A28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754F"/>
    <w:multiLevelType w:val="multilevel"/>
    <w:tmpl w:val="4F3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A3584"/>
    <w:multiLevelType w:val="multilevel"/>
    <w:tmpl w:val="A6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856B2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E2FF9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1FBD"/>
    <w:multiLevelType w:val="multilevel"/>
    <w:tmpl w:val="B29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3043A"/>
    <w:multiLevelType w:val="hybridMultilevel"/>
    <w:tmpl w:val="9258E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E6B1B"/>
    <w:multiLevelType w:val="hybridMultilevel"/>
    <w:tmpl w:val="119CE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2CEF"/>
    <w:multiLevelType w:val="multilevel"/>
    <w:tmpl w:val="F25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878BC"/>
    <w:multiLevelType w:val="hybridMultilevel"/>
    <w:tmpl w:val="42DC5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17CAB"/>
    <w:multiLevelType w:val="hybridMultilevel"/>
    <w:tmpl w:val="FDE6F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4896"/>
    <w:multiLevelType w:val="hybridMultilevel"/>
    <w:tmpl w:val="E68ABCBA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5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6"/>
  </w:num>
  <w:num w:numId="10">
    <w:abstractNumId w:val="18"/>
  </w:num>
  <w:num w:numId="11">
    <w:abstractNumId w:val="7"/>
  </w:num>
  <w:num w:numId="12">
    <w:abstractNumId w:val="13"/>
  </w:num>
  <w:num w:numId="13">
    <w:abstractNumId w:val="20"/>
  </w:num>
  <w:num w:numId="14">
    <w:abstractNumId w:val="11"/>
  </w:num>
  <w:num w:numId="15">
    <w:abstractNumId w:val="17"/>
  </w:num>
  <w:num w:numId="16">
    <w:abstractNumId w:val="4"/>
  </w:num>
  <w:num w:numId="17">
    <w:abstractNumId w:val="14"/>
  </w:num>
  <w:num w:numId="18">
    <w:abstractNumId w:val="0"/>
  </w:num>
  <w:num w:numId="19">
    <w:abstractNumId w:val="16"/>
  </w:num>
  <w:num w:numId="20">
    <w:abstractNumId w:val="19"/>
  </w:num>
  <w:num w:numId="21">
    <w:abstractNumId w:val="23"/>
  </w:num>
  <w:num w:numId="22">
    <w:abstractNumId w:val="1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C"/>
    <w:rsid w:val="000036D1"/>
    <w:rsid w:val="00021A2C"/>
    <w:rsid w:val="000320E0"/>
    <w:rsid w:val="00044264"/>
    <w:rsid w:val="000450B7"/>
    <w:rsid w:val="00046EF4"/>
    <w:rsid w:val="0006584E"/>
    <w:rsid w:val="000660F8"/>
    <w:rsid w:val="00067AEB"/>
    <w:rsid w:val="00071999"/>
    <w:rsid w:val="00072357"/>
    <w:rsid w:val="0008095E"/>
    <w:rsid w:val="00090910"/>
    <w:rsid w:val="000A668E"/>
    <w:rsid w:val="000C4328"/>
    <w:rsid w:val="000D7264"/>
    <w:rsid w:val="000E0AF0"/>
    <w:rsid w:val="000E58BD"/>
    <w:rsid w:val="000E6398"/>
    <w:rsid w:val="00110CD6"/>
    <w:rsid w:val="001166A8"/>
    <w:rsid w:val="00125D1E"/>
    <w:rsid w:val="0016558A"/>
    <w:rsid w:val="001657BF"/>
    <w:rsid w:val="0018135F"/>
    <w:rsid w:val="001855E3"/>
    <w:rsid w:val="001A2693"/>
    <w:rsid w:val="001B0003"/>
    <w:rsid w:val="001B59EC"/>
    <w:rsid w:val="001C1287"/>
    <w:rsid w:val="001D19DE"/>
    <w:rsid w:val="001E3D42"/>
    <w:rsid w:val="00222364"/>
    <w:rsid w:val="00234191"/>
    <w:rsid w:val="00257674"/>
    <w:rsid w:val="002659BF"/>
    <w:rsid w:val="00286642"/>
    <w:rsid w:val="002D0F74"/>
    <w:rsid w:val="00325CF9"/>
    <w:rsid w:val="003330EC"/>
    <w:rsid w:val="003361F9"/>
    <w:rsid w:val="003612E0"/>
    <w:rsid w:val="00361E5B"/>
    <w:rsid w:val="00384EA5"/>
    <w:rsid w:val="003A2CEA"/>
    <w:rsid w:val="003A472F"/>
    <w:rsid w:val="003A4EB0"/>
    <w:rsid w:val="003E08D2"/>
    <w:rsid w:val="003E1D73"/>
    <w:rsid w:val="00404B59"/>
    <w:rsid w:val="00424E80"/>
    <w:rsid w:val="004418DF"/>
    <w:rsid w:val="00443722"/>
    <w:rsid w:val="004731D2"/>
    <w:rsid w:val="00477637"/>
    <w:rsid w:val="004805D8"/>
    <w:rsid w:val="004D698C"/>
    <w:rsid w:val="004E008C"/>
    <w:rsid w:val="005031DF"/>
    <w:rsid w:val="00517A83"/>
    <w:rsid w:val="005250D2"/>
    <w:rsid w:val="005379DD"/>
    <w:rsid w:val="00572B89"/>
    <w:rsid w:val="005802A0"/>
    <w:rsid w:val="00590714"/>
    <w:rsid w:val="005A6F9F"/>
    <w:rsid w:val="005A7706"/>
    <w:rsid w:val="005B11DC"/>
    <w:rsid w:val="005C236D"/>
    <w:rsid w:val="005C41F6"/>
    <w:rsid w:val="005C4B2F"/>
    <w:rsid w:val="005C708B"/>
    <w:rsid w:val="005C70AA"/>
    <w:rsid w:val="005C7DA9"/>
    <w:rsid w:val="005E3772"/>
    <w:rsid w:val="005F0AD4"/>
    <w:rsid w:val="00616B8C"/>
    <w:rsid w:val="00683348"/>
    <w:rsid w:val="006946DC"/>
    <w:rsid w:val="006B406E"/>
    <w:rsid w:val="006B7D8F"/>
    <w:rsid w:val="006C43C9"/>
    <w:rsid w:val="006C6DF4"/>
    <w:rsid w:val="006D7E45"/>
    <w:rsid w:val="00707A65"/>
    <w:rsid w:val="00711B6C"/>
    <w:rsid w:val="007233B5"/>
    <w:rsid w:val="007425AC"/>
    <w:rsid w:val="0074658E"/>
    <w:rsid w:val="00774C35"/>
    <w:rsid w:val="00775DF5"/>
    <w:rsid w:val="00786891"/>
    <w:rsid w:val="007A262C"/>
    <w:rsid w:val="007E1CF7"/>
    <w:rsid w:val="007F5B61"/>
    <w:rsid w:val="008023A0"/>
    <w:rsid w:val="00814461"/>
    <w:rsid w:val="00816041"/>
    <w:rsid w:val="00823C09"/>
    <w:rsid w:val="008B118A"/>
    <w:rsid w:val="008C7145"/>
    <w:rsid w:val="00916092"/>
    <w:rsid w:val="00947C1D"/>
    <w:rsid w:val="009577FD"/>
    <w:rsid w:val="00974DA8"/>
    <w:rsid w:val="00977024"/>
    <w:rsid w:val="0097729C"/>
    <w:rsid w:val="00977B38"/>
    <w:rsid w:val="009847F8"/>
    <w:rsid w:val="0098640F"/>
    <w:rsid w:val="00994371"/>
    <w:rsid w:val="00995AE1"/>
    <w:rsid w:val="009973F5"/>
    <w:rsid w:val="009A3D86"/>
    <w:rsid w:val="009F54C9"/>
    <w:rsid w:val="00A0237B"/>
    <w:rsid w:val="00A034F3"/>
    <w:rsid w:val="00A0585F"/>
    <w:rsid w:val="00A10243"/>
    <w:rsid w:val="00A209CC"/>
    <w:rsid w:val="00A3001D"/>
    <w:rsid w:val="00A36BA8"/>
    <w:rsid w:val="00A37B11"/>
    <w:rsid w:val="00A420D2"/>
    <w:rsid w:val="00A42224"/>
    <w:rsid w:val="00A573C2"/>
    <w:rsid w:val="00A6335A"/>
    <w:rsid w:val="00A95560"/>
    <w:rsid w:val="00AB115E"/>
    <w:rsid w:val="00AD3E02"/>
    <w:rsid w:val="00AD6BA4"/>
    <w:rsid w:val="00AE1496"/>
    <w:rsid w:val="00AE23DB"/>
    <w:rsid w:val="00AF4870"/>
    <w:rsid w:val="00B033F5"/>
    <w:rsid w:val="00B054BE"/>
    <w:rsid w:val="00B13702"/>
    <w:rsid w:val="00B147A2"/>
    <w:rsid w:val="00B249EB"/>
    <w:rsid w:val="00B37D0B"/>
    <w:rsid w:val="00B5115A"/>
    <w:rsid w:val="00B52EFD"/>
    <w:rsid w:val="00B75577"/>
    <w:rsid w:val="00BA20CB"/>
    <w:rsid w:val="00BD0DE2"/>
    <w:rsid w:val="00BD34E8"/>
    <w:rsid w:val="00BE0A8F"/>
    <w:rsid w:val="00BE4BAE"/>
    <w:rsid w:val="00C32AED"/>
    <w:rsid w:val="00C54C15"/>
    <w:rsid w:val="00C62222"/>
    <w:rsid w:val="00C72268"/>
    <w:rsid w:val="00C87AD2"/>
    <w:rsid w:val="00CA0273"/>
    <w:rsid w:val="00CA4F03"/>
    <w:rsid w:val="00CB6AAC"/>
    <w:rsid w:val="00CE3226"/>
    <w:rsid w:val="00D02469"/>
    <w:rsid w:val="00D0629D"/>
    <w:rsid w:val="00D129B2"/>
    <w:rsid w:val="00D146FA"/>
    <w:rsid w:val="00D24B46"/>
    <w:rsid w:val="00D31569"/>
    <w:rsid w:val="00D75493"/>
    <w:rsid w:val="00D928ED"/>
    <w:rsid w:val="00DA2E43"/>
    <w:rsid w:val="00DB085C"/>
    <w:rsid w:val="00DC7EFA"/>
    <w:rsid w:val="00DD466E"/>
    <w:rsid w:val="00DD7D91"/>
    <w:rsid w:val="00DE368C"/>
    <w:rsid w:val="00E03091"/>
    <w:rsid w:val="00E06A05"/>
    <w:rsid w:val="00E06E22"/>
    <w:rsid w:val="00E14B08"/>
    <w:rsid w:val="00E31EFC"/>
    <w:rsid w:val="00E624E5"/>
    <w:rsid w:val="00E72A85"/>
    <w:rsid w:val="00E8441A"/>
    <w:rsid w:val="00E85607"/>
    <w:rsid w:val="00E865F6"/>
    <w:rsid w:val="00E96BA7"/>
    <w:rsid w:val="00EA4157"/>
    <w:rsid w:val="00EC4B37"/>
    <w:rsid w:val="00EE7BDD"/>
    <w:rsid w:val="00EF64B4"/>
    <w:rsid w:val="00F05C46"/>
    <w:rsid w:val="00F12ECC"/>
    <w:rsid w:val="00F35C74"/>
    <w:rsid w:val="00F56E5F"/>
    <w:rsid w:val="00F772E4"/>
    <w:rsid w:val="00F813ED"/>
    <w:rsid w:val="00F8685D"/>
    <w:rsid w:val="00FA2EF0"/>
    <w:rsid w:val="00FB3152"/>
    <w:rsid w:val="00FC6D64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6FBB"/>
  <w15:docId w15:val="{E60325EA-A7DC-4E66-8DB8-8F0E850E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2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31D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4B37"/>
  </w:style>
  <w:style w:type="paragraph" w:styleId="Pta">
    <w:name w:val="footer"/>
    <w:basedOn w:val="Normlny"/>
    <w:link w:val="Pt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B37"/>
  </w:style>
  <w:style w:type="paragraph" w:customStyle="1" w:styleId="Nadpiszpisuzoschdze">
    <w:name w:val="Nadpis zápisu zo schôdze"/>
    <w:basedOn w:val="Normlny"/>
    <w:rsid w:val="00EA4157"/>
    <w:pPr>
      <w:keepNext/>
      <w:keepLines/>
      <w:spacing w:before="40" w:after="280" w:line="240" w:lineRule="auto"/>
    </w:pPr>
    <w:rPr>
      <w:rFonts w:ascii="Segoe Condensed" w:eastAsia="Times New Roman" w:hAnsi="Segoe Condensed" w:cs="Times New Roman"/>
      <w:color w:val="B8CCE4"/>
      <w:spacing w:val="8"/>
      <w:sz w:val="96"/>
    </w:rPr>
  </w:style>
  <w:style w:type="paragraph" w:customStyle="1" w:styleId="Default">
    <w:name w:val="Default"/>
    <w:rsid w:val="00775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C6DF4"/>
    <w:rPr>
      <w:b/>
      <w:bCs/>
    </w:rPr>
  </w:style>
  <w:style w:type="character" w:styleId="Zvraznenie">
    <w:name w:val="Emphasis"/>
    <w:basedOn w:val="Predvolenpsmoodseku"/>
    <w:uiPriority w:val="20"/>
    <w:qFormat/>
    <w:rsid w:val="00F813ED"/>
    <w:rPr>
      <w:i/>
      <w:iCs/>
    </w:rPr>
  </w:style>
  <w:style w:type="character" w:styleId="Zstupntext">
    <w:name w:val="Placeholder Text"/>
    <w:basedOn w:val="Predvolenpsmoodseku"/>
    <w:uiPriority w:val="99"/>
    <w:semiHidden/>
    <w:rsid w:val="00DD7D91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046EF4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2B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07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0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rmok.mosovce.sk/povinne-prilo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armok.mosovce.sk" TargetMode="External"/><Relationship Id="rId1" Type="http://schemas.openxmlformats.org/officeDocument/2006/relationships/hyperlink" Target="mailto:jarmok@mos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47231\Downloads\Prihlas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0AF1-ECFA-470A-A37D-3E0FFCE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</Template>
  <TotalTime>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- formulár</vt:lpstr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- formulár</dc:title>
  <dc:creator>ŠTĚTINOVÁ Lucie</dc:creator>
  <cp:lastModifiedBy>ŠTĚTINOVÁ Lucie</cp:lastModifiedBy>
  <cp:revision>6</cp:revision>
  <cp:lastPrinted>2024-06-24T13:15:00Z</cp:lastPrinted>
  <dcterms:created xsi:type="dcterms:W3CDTF">2024-06-24T13:16:00Z</dcterms:created>
  <dcterms:modified xsi:type="dcterms:W3CDTF">2024-06-24T13:23:00Z</dcterms:modified>
</cp:coreProperties>
</file>